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incipal"/>
      </w:tblPr>
      <w:tblGrid>
        <w:gridCol w:w="6009"/>
        <w:gridCol w:w="4313"/>
      </w:tblGrid>
      <w:tr w:rsidR="00184664" w:rsidRPr="00A85B6F" w14:paraId="767E6B09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gauche"/>
            </w:tblPr>
            <w:tblGrid>
              <w:gridCol w:w="5994"/>
            </w:tblGrid>
            <w:tr w:rsidR="00184664" w:rsidRPr="00A85B6F" w14:paraId="1DF5E542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47B63F8E" w14:textId="632BD975" w:rsidR="00180887" w:rsidRDefault="00180887" w:rsidP="00180887">
                  <w:pPr>
                    <w:pStyle w:val="Titre2"/>
                    <w:jc w:val="both"/>
                  </w:pPr>
                  <w:r w:rsidRPr="00A85B6F">
                    <w:rPr>
                      <w:noProof/>
                      <w:lang w:eastAsia="fr-FR"/>
                    </w:rPr>
                    <mc:AlternateContent>
                      <mc:Choice Requires="wpg">
                        <w:drawing>
                          <wp:inline distT="0" distB="0" distL="0" distR="0" wp14:anchorId="7714E430" wp14:editId="77830590">
                            <wp:extent cx="329184" cy="329184"/>
                            <wp:effectExtent l="0" t="0" r="0" b="0"/>
                            <wp:docPr id="6" name="Groupe 322" descr="Icône de messageri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29184" cy="329184"/>
                                    </a:xfrm>
                                  </wpg:grpSpPr>
                                  <wps:wsp>
                                    <wps:cNvPr id="7" name="Ovale 7"/>
                                    <wps:cNvSpPr/>
                                    <wps:spPr>
                                      <a:xfrm>
                                        <a:off x="0" y="0"/>
                                        <a:ext cx="329184" cy="32918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Forme libre 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057" y="87598"/>
                                        <a:ext cx="206375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2"/>
                                      </a:solidFill>
                                      <a:ln w="0">
                                        <a:solidFill>
                                          <a:schemeClr val="tx2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E893A6" id="Groupe 322" o:spid="_x0000_s1026" alt="Icône de messagerie" style="width:25.9pt;height:25.9pt;mso-position-horizontal-relative:char;mso-position-vertical-relative:line" coordsize="329184,3291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">
                            <v:oval id="Ovale 7" o:spid="_x0000_s1027" style="position:absolute;width:329184;height:3291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cmewgAA&#10;ANoAAAAPAAAAZHJzL2Rvd25yZXYueG1sRI9BawIxFITvBf9DeIKXUrMKtmU1yiIIHkRbFc+Pzetu&#10;6OZlTaKu/94IhR6HmfmGmS0624gr+WAcKxgNMxDEpdOGKwXHw+rtE0SIyBobx6TgTgEW897LDHPt&#10;bvxN132sRIJwyFFBHWObSxnKmiyGoWuJk/fjvMWYpK+k9nhLcNvIcZa9S4uG00KNLS1rKn/3F6vg&#10;1cui89uJPLOtzG6ztqb4Oik16HfFFESkLv6H/9prreADnlfSDZ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dyZ7CAAAA2gAAAA8AAAAAAAAAAAAAAAAAlwIAAGRycy9kb3du&#10;cmV2LnhtbFBLBQYAAAAABAAEAPUAAACGAwAAAAA=&#10;" fillcolor="#ffd556 [3204]" stroked="f" strokeweight="1pt">
                              <v:stroke joinstyle="miter"/>
                            </v:oval>
                            <v:shape id="Forme libre 8" o:spid="_x0000_s1028" style="position:absolute;left:57057;top:87598;width:206375;height:153988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Xw3vwAA&#10;ANoAAAAPAAAAZHJzL2Rvd25yZXYueG1sRE9Na8IwGL4P9h/CO9htTexBXTWKDAu7iR8Mjy/Na1ts&#10;3nRJ1LpfvxwEjw/P93w52E5cyYfWsYZRpkAQV860XGs47MuPKYgQkQ12jknDnQIsF68vcyyMu/GW&#10;rrtYixTCoUANTYx9IWWoGrIYMtcTJ+7kvMWYoK+l8XhL4baTuVJjabHl1NBgT18NVefdxWo4fXbl&#10;31od1c+G/CqfjJHz8lfr97dhNQMRaYhP8cP9bTSkrelKugFy8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BBfDe/AAAA2gAAAA8AAAAAAAAAAAAAAAAAlwIAAGRycy9kb3ducmV2&#10;LnhtbFBLBQYAAAAABAAEAPUAAACD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636a6b [3215]" strokecolor="#636a6b [3215]" strokeweight="0">
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t xml:space="preserve"> julielevrat@gmail.com</w:t>
                  </w:r>
                </w:p>
                <w:p w14:paraId="5786DC95" w14:textId="7226A172" w:rsidR="00184664" w:rsidRDefault="00180887" w:rsidP="00180887">
                  <w:pPr>
                    <w:pStyle w:val="Titre2"/>
                    <w:jc w:val="both"/>
                  </w:pPr>
                  <w:r w:rsidRPr="00A85B6F">
                    <w:rPr>
                      <w:noProof/>
                      <w:lang w:eastAsia="fr-FR"/>
                    </w:rPr>
                    <mc:AlternateContent>
                      <mc:Choice Requires="wpg">
                        <w:drawing>
                          <wp:inline distT="0" distB="0" distL="0" distR="0" wp14:anchorId="290C52EF" wp14:editId="58D665E7">
                            <wp:extent cx="329184" cy="329184"/>
                            <wp:effectExtent l="0" t="0" r="0" b="0"/>
                            <wp:docPr id="304" name="Groupe 303" descr="Icône de téléphon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2" name="Ovale 2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Forme libre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2"/>
                                      </a:solidFill>
                                      <a:ln w="0">
                                        <a:solidFill>
                                          <a:schemeClr val="tx2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29C55A" id="Groupe 303" o:spid="_x0000_s1026" alt="Icône de téléphone" style="width:25.9pt;height:25.9pt;mso-position-horizontal-relative:char;mso-position-vertical-relative:line" coordsize="338328,3383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">
                            <v:oval id="Ovale 2" o:spid="_x0000_s1027" style="position:absolute;width:338328;height:3383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KmoGwgAA&#10;ANoAAAAPAAAAZHJzL2Rvd25yZXYueG1sRI9PawIxFMTvBb9DeEIvpWYVlLI1yiIIHqT+qXh+bJ67&#10;wc3LmkTdfvtGEDwOM/MbZjrvbCNu5INxrGA4yEAQl04brhQcfpefXyBCRNbYOCYFfxRgPuu9TTHX&#10;7s47uu1jJRKEQ44K6hjbXMpQ1mQxDFxLnLyT8xZjkr6S2uM9wW0jR1k2kRYNp4UaW1rUVJ73V6vg&#10;w8ui8z9jeWFbmc16ZU2xPSr13u+KbxCRuvgKP9srrWAEjyvpBsj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qagbCAAAA2gAAAA8AAAAAAAAAAAAAAAAAlwIAAGRycy9kb3du&#10;cmV2LnhtbFBLBQYAAAAABAAEAPUAAACGAwAAAAA=&#10;" fillcolor="#ffd556 [3204]" stroked="f" strokeweight="1pt">
                              <v:stroke joinstyle="miter"/>
                            </v:oval>
                            <v:shape id="Forme libre 3" o:spid="_x0000_s1028" style="position:absolute;left:57245;top:92170;width:223838;height:153988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0HALwgAA&#10;ANoAAAAPAAAAZHJzL2Rvd25yZXYueG1sRI/BasMwEETvhf6D2EJvjdyWhuBECWnBkKvt5JDbYm0s&#10;J9ZKWGpi5+urQqHHYebNMKvNaHtxpSF0jhW8zjIQxI3THbcK9nXxsgARIrLG3jEpmCjAZv34sMJc&#10;uxuXdK1iK1IJhxwVmBh9LmVoDFkMM+eJk3dyg8WY5NBKPeAtldtevmXZXFrsOC0Y9PRlqLlU31bB&#10;u++K6XT3h50pzu6uF8e6/PxQ6vlp3C5BRBrjf/iP3unEwe+VdAPk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QcAvCAAAA2gAAAA8AAAAAAAAAAAAAAAAAlwIAAGRycy9kb3du&#10;cmV2LnhtbFBLBQYAAAAABAAEAPUAAACGAwAAAAA=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636a6b [3215]" strokecolor="#636a6b [3215]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EE6914">
                    <w:t xml:space="preserve"> +33 6</w:t>
                  </w:r>
                  <w:r>
                    <w:t>9</w:t>
                  </w:r>
                  <w:r w:rsidR="00EE6914">
                    <w:t xml:space="preserve"> 55</w:t>
                  </w:r>
                  <w:r>
                    <w:t>6</w:t>
                  </w:r>
                  <w:r w:rsidR="00EE6914">
                    <w:t xml:space="preserve"> </w:t>
                  </w:r>
                  <w:bookmarkStart w:id="0" w:name="_GoBack"/>
                  <w:bookmarkEnd w:id="0"/>
                  <w:r>
                    <w:t>62 94</w:t>
                  </w:r>
                </w:p>
                <w:p w14:paraId="244249ED" w14:textId="1E1ADC92" w:rsidR="00180887" w:rsidRPr="00A85B6F" w:rsidRDefault="00180887" w:rsidP="00180887">
                  <w:pPr>
                    <w:pStyle w:val="Titre2"/>
                    <w:jc w:val="both"/>
                  </w:pPr>
                </w:p>
                <w:p w14:paraId="6BC920A2" w14:textId="478A1F4E" w:rsidR="00184664" w:rsidRPr="00A85B6F" w:rsidRDefault="00184664" w:rsidP="00180887">
                  <w:pPr>
                    <w:pStyle w:val="Titre3"/>
                  </w:pPr>
                </w:p>
              </w:tc>
            </w:tr>
            <w:tr w:rsidR="00184664" w:rsidRPr="00A85B6F" w14:paraId="712ABB24" w14:textId="77777777" w:rsidTr="008E50FA">
              <w:trPr>
                <w:trHeight w:val="850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D68D8EF" w14:textId="77777777" w:rsidR="00184664" w:rsidRPr="00A85B6F" w:rsidRDefault="008F5FD5" w:rsidP="00CC7AD0">
                  <w:pPr>
                    <w:pStyle w:val="Titre2"/>
                  </w:pPr>
                  <w:sdt>
                    <w:sdtPr>
                      <w:alias w:val="Expérience :"/>
                      <w:tag w:val="Expérience :"/>
                      <w:id w:val="1217937480"/>
                      <w:placeholder>
                        <w:docPart w:val="60E718A1FD823A43B83C35BB17EDD60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06941" w:rsidRPr="00C06941">
                        <w:rPr>
                          <w:lang w:bidi="fr-FR"/>
                        </w:rPr>
                        <w:t>EXPÉRIENCE</w:t>
                      </w:r>
                    </w:sdtContent>
                  </w:sdt>
                </w:p>
                <w:p w14:paraId="35F01A4D" w14:textId="112A7136" w:rsidR="00B14F6F" w:rsidRPr="00127C17" w:rsidRDefault="00B14F6F" w:rsidP="00B14F6F">
                  <w:pPr>
                    <w:pStyle w:val="Normalweb"/>
                    <w:numPr>
                      <w:ilvl w:val="0"/>
                      <w:numId w:val="3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</w:pPr>
                  <w:r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  <w:t>Tour with</w:t>
                  </w:r>
                  <w:r w:rsidRPr="00127C17"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  <w:t xml:space="preserve"> Théâtre Cirqule </w:t>
                  </w:r>
                </w:p>
                <w:p w14:paraId="572DCE05" w14:textId="27D7433C" w:rsidR="00B14F6F" w:rsidRPr="00B14F6F" w:rsidRDefault="00B14F6F" w:rsidP="00B14F6F">
                  <w:pPr>
                    <w:pStyle w:val="Normalweb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</w:rPr>
                  </w:pPr>
                  <w:r w:rsidRPr="00B14F6F">
                    <w:rPr>
                      <w:rFonts w:asciiTheme="minorHAnsi" w:eastAsia="Times New Roman" w:hAnsiTheme="minorHAnsi" w:cs="Arial"/>
                      <w:color w:val="595959" w:themeColor="text1" w:themeTint="A6"/>
                      <w:sz w:val="20"/>
                      <w:szCs w:val="20"/>
                      <w:bdr w:val="none" w:sz="0" w:space="0" w:color="auto" w:frame="1"/>
                      <w:lang w:eastAsia="fr-FR"/>
                    </w:rPr>
                    <w:t>2-3 weeks, every summer from 2012 to 2017, creations + representation, directed by Titoune from Trottola</w:t>
                  </w:r>
                </w:p>
                <w:p w14:paraId="13456BB0" w14:textId="77777777" w:rsidR="00B14F6F" w:rsidRPr="00B14F6F" w:rsidRDefault="00B14F6F" w:rsidP="00B14F6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Times New Roman" w:hAnsiTheme="minorHAnsi" w:cs="Arial"/>
                      <w:color w:val="595959" w:themeColor="text1" w:themeTint="A6"/>
                      <w:sz w:val="20"/>
                      <w:szCs w:val="20"/>
                      <w:bdr w:val="none" w:sz="0" w:space="0" w:color="auto" w:frame="1"/>
                      <w:lang w:eastAsia="fr-FR"/>
                    </w:rPr>
                  </w:pPr>
                </w:p>
                <w:p w14:paraId="6940F88E" w14:textId="77777777" w:rsidR="00B14F6F" w:rsidRPr="00127C17" w:rsidRDefault="00B14F6F" w:rsidP="00B14F6F">
                  <w:pPr>
                    <w:pStyle w:val="Normalweb"/>
                    <w:numPr>
                      <w:ilvl w:val="0"/>
                      <w:numId w:val="3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</w:pPr>
                  <w:r w:rsidRPr="00127C17"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  <w:t xml:space="preserve">Magic Circus Show </w:t>
                  </w:r>
                </w:p>
                <w:p w14:paraId="7C8C5392" w14:textId="1D98825C" w:rsidR="00B14F6F" w:rsidRPr="00B14F6F" w:rsidRDefault="00B14F6F" w:rsidP="00B14F6F">
                  <w:pPr>
                    <w:pStyle w:val="Normalweb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</w:rPr>
                  </w:pPr>
                  <w:r w:rsidRPr="00B14F6F"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</w:rPr>
                    <w:t xml:space="preserve">International TV show for young people ( I did the clown </w:t>
                  </w:r>
                  <w:r w:rsidRPr="00127C17"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  <w:lang w:val="fr-FR"/>
                    </w:rPr>
                    <w:sym w:font="Wingdings" w:char="F04A"/>
                  </w:r>
                  <w:r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</w:rPr>
                    <w:t xml:space="preserve"> ), 2011</w:t>
                  </w:r>
                  <w:r w:rsidRPr="00B14F6F"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</w:p>
                <w:p w14:paraId="2E6F0F23" w14:textId="77777777" w:rsidR="00B14F6F" w:rsidRDefault="00B14F6F" w:rsidP="00B14F6F">
                  <w:pPr>
                    <w:pStyle w:val="Normalweb"/>
                    <w:numPr>
                      <w:ilvl w:val="0"/>
                      <w:numId w:val="3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</w:pPr>
                  <w:r w:rsidRPr="006163C3">
                    <w:rPr>
                      <w:rFonts w:asciiTheme="minorHAnsi" w:hAnsiTheme="minorHAnsi" w:cs="Dubai"/>
                      <w:color w:val="595959" w:themeColor="text1" w:themeTint="A6"/>
                      <w:lang w:val="fr-FR"/>
                    </w:rPr>
                    <w:t>Labo Cirque</w:t>
                  </w:r>
                </w:p>
                <w:p w14:paraId="75A4785F" w14:textId="00F647A2" w:rsidR="00B14F6F" w:rsidRPr="006163C3" w:rsidRDefault="00B14F6F" w:rsidP="00B14F6F">
                  <w:pPr>
                    <w:pStyle w:val="Normalweb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HAnsi" w:hAnsiTheme="minorHAnsi" w:cs="Dubai"/>
                      <w:color w:val="595959" w:themeColor="text1" w:themeTint="A6"/>
                      <w:sz w:val="20"/>
                      <w:szCs w:val="20"/>
                      <w:lang w:val="fr-FR"/>
                    </w:rPr>
                    <w:t xml:space="preserve">Tour in Switzerland </w:t>
                  </w:r>
                </w:p>
                <w:p w14:paraId="177046CF" w14:textId="77777777" w:rsidR="00B14F6F" w:rsidRDefault="00B14F6F" w:rsidP="00CC7AD0">
                  <w:pPr>
                    <w:pStyle w:val="Titre2"/>
                  </w:pPr>
                </w:p>
                <w:p w14:paraId="49593CB4" w14:textId="77777777" w:rsidR="00B14F6F" w:rsidRDefault="00B14F6F" w:rsidP="00CC7AD0">
                  <w:pPr>
                    <w:pStyle w:val="Titre2"/>
                  </w:pPr>
                </w:p>
                <w:p w14:paraId="7F7AA67F" w14:textId="77777777" w:rsidR="00B14F6F" w:rsidRDefault="00B14F6F" w:rsidP="00CC7AD0">
                  <w:pPr>
                    <w:pStyle w:val="Titre2"/>
                  </w:pPr>
                </w:p>
                <w:p w14:paraId="5BE4D837" w14:textId="77777777" w:rsidR="00184664" w:rsidRPr="00A85B6F" w:rsidRDefault="008F5FD5" w:rsidP="00CC7AD0">
                  <w:pPr>
                    <w:pStyle w:val="Titre2"/>
                  </w:pPr>
                  <w:sdt>
                    <w:sdtPr>
                      <w:alias w:val="Formation :"/>
                      <w:tag w:val="Formation :"/>
                      <w:id w:val="1349516922"/>
                      <w:placeholder>
                        <w:docPart w:val="79CF11FF142FA546A7714F65A6C834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fr-FR"/>
                        </w:rPr>
                        <w:t>Formation</w:t>
                      </w:r>
                    </w:sdtContent>
                  </w:sdt>
                </w:p>
                <w:p w14:paraId="533F2F3F" w14:textId="77777777" w:rsidR="001B3074" w:rsidRPr="008C02D8" w:rsidRDefault="001B3074" w:rsidP="001B3074">
                  <w:pPr>
                    <w:pStyle w:val="Pardeliste"/>
                    <w:numPr>
                      <w:ilvl w:val="0"/>
                      <w:numId w:val="1"/>
                    </w:numPr>
                    <w:rPr>
                      <w:color w:val="595959" w:themeColor="text1" w:themeTint="A6"/>
                    </w:rPr>
                  </w:pPr>
                  <w:r w:rsidRPr="008C02D8">
                    <w:rPr>
                      <w:color w:val="595959" w:themeColor="text1" w:themeTint="A6"/>
                      <w:lang w:val="fr-CH"/>
                    </w:rPr>
                    <w:t>2020-2023 : Ecole de Cirque de Québec</w:t>
                  </w:r>
                </w:p>
                <w:p w14:paraId="3A046658" w14:textId="7B2BEAB7" w:rsidR="001B3074" w:rsidRPr="008C02D8" w:rsidRDefault="00604A41" w:rsidP="001B3074">
                  <w:pPr>
                    <w:pStyle w:val="Pardeliste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  <w:lang w:val="fr-CH"/>
                    </w:rPr>
                    <w:t>supperior formation</w:t>
                  </w:r>
                </w:p>
                <w:p w14:paraId="55D70B5E" w14:textId="77777777" w:rsidR="001B3074" w:rsidRPr="008C02D8" w:rsidRDefault="001B3074" w:rsidP="001B3074">
                  <w:pPr>
                    <w:pStyle w:val="Pardeliste"/>
                    <w:numPr>
                      <w:ilvl w:val="0"/>
                      <w:numId w:val="1"/>
                    </w:numPr>
                    <w:rPr>
                      <w:color w:val="595959" w:themeColor="text1" w:themeTint="A6"/>
                    </w:rPr>
                  </w:pPr>
                  <w:r w:rsidRPr="008C02D8">
                    <w:rPr>
                      <w:color w:val="595959" w:themeColor="text1" w:themeTint="A6"/>
                      <w:lang w:val="fr-CH"/>
                    </w:rPr>
                    <w:t>2018-2020 : Flic Suola di Circo</w:t>
                  </w:r>
                </w:p>
                <w:p w14:paraId="35DC0757" w14:textId="40851AD7" w:rsidR="001B3074" w:rsidRPr="008C02D8" w:rsidRDefault="00604A41" w:rsidP="001B3074">
                  <w:pPr>
                    <w:pStyle w:val="Pardeliste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  <w:lang w:val="fr-CH"/>
                    </w:rPr>
                    <w:t>preparatory formation</w:t>
                  </w:r>
                </w:p>
                <w:p w14:paraId="5512678D" w14:textId="77777777" w:rsidR="001B3074" w:rsidRPr="008C02D8" w:rsidRDefault="001B3074" w:rsidP="001B3074">
                  <w:pPr>
                    <w:pStyle w:val="Pardeliste"/>
                    <w:numPr>
                      <w:ilvl w:val="0"/>
                      <w:numId w:val="1"/>
                    </w:numPr>
                    <w:rPr>
                      <w:color w:val="595959" w:themeColor="text1" w:themeTint="A6"/>
                    </w:rPr>
                  </w:pPr>
                  <w:r w:rsidRPr="008C02D8">
                    <w:rPr>
                      <w:color w:val="595959" w:themeColor="text1" w:themeTint="A6"/>
                    </w:rPr>
                    <w:t xml:space="preserve">2004-2018 : Théâtre Cirqule </w:t>
                  </w:r>
                </w:p>
                <w:p w14:paraId="3E1B68FC" w14:textId="2E13B3B9" w:rsidR="001B3074" w:rsidRPr="008C02D8" w:rsidRDefault="00604A41" w:rsidP="001B3074">
                  <w:pPr>
                    <w:pStyle w:val="Pardeliste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loisir formation</w:t>
                  </w:r>
                </w:p>
                <w:p w14:paraId="5051E77E" w14:textId="092A60BC" w:rsidR="004670DD" w:rsidRPr="00A85B6F" w:rsidRDefault="004670DD" w:rsidP="001B3074"/>
              </w:tc>
            </w:tr>
          </w:tbl>
          <w:p w14:paraId="0F5A4346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604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4604"/>
            </w:tblGrid>
            <w:tr w:rsidR="009C0812" w:rsidRPr="00EE6914" w14:paraId="1F7602FB" w14:textId="77777777" w:rsidTr="009C0812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14D39D30" w14:textId="1C4D7331" w:rsidR="00184664" w:rsidRPr="00A85B6F" w:rsidRDefault="00180887" w:rsidP="00CC7AD0">
                  <w:pPr>
                    <w:pStyle w:val="Titre2"/>
                  </w:pPr>
                  <w:r>
                    <w:t xml:space="preserve">Biographie </w:t>
                  </w:r>
                </w:p>
                <w:p w14:paraId="57135916" w14:textId="7E4EE776" w:rsidR="00184664" w:rsidRDefault="001042CB" w:rsidP="00180887">
                  <w:pPr>
                    <w:pStyle w:val="Titre3"/>
                    <w:rPr>
                      <w:lang w:val="en-US"/>
                    </w:rPr>
                  </w:pPr>
                  <w:r w:rsidRPr="00EE6914">
                    <w:rPr>
                      <w:lang w:val="en-US"/>
                    </w:rPr>
                    <w:t>I have done circus since 2004</w:t>
                  </w:r>
                  <w:r w:rsidR="00CA62E0" w:rsidRPr="00EE6914">
                    <w:rPr>
                      <w:lang w:val="en-US"/>
                    </w:rPr>
                    <w:t xml:space="preserve">. </w:t>
                  </w:r>
                  <w:r w:rsidR="00CA62E0" w:rsidRPr="00435CC6">
                    <w:rPr>
                      <w:lang w:val="en-US"/>
                    </w:rPr>
                    <w:t>I did Théâtre Cirqule in Swi</w:t>
                  </w:r>
                  <w:r w:rsidR="007548A1">
                    <w:rPr>
                      <w:lang w:val="en-US"/>
                    </w:rPr>
                    <w:t>t</w:t>
                  </w:r>
                  <w:r w:rsidR="00CA62E0" w:rsidRPr="00435CC6">
                    <w:rPr>
                      <w:lang w:val="en-US"/>
                    </w:rPr>
                    <w:t>zerland where I discovered my passion</w:t>
                  </w:r>
                  <w:r w:rsidR="00435CC6">
                    <w:rPr>
                      <w:lang w:val="en-US"/>
                    </w:rPr>
                    <w:t>, then I specialized me in Tr</w:t>
                  </w:r>
                  <w:r w:rsidR="003E1C41" w:rsidRPr="00435CC6">
                    <w:rPr>
                      <w:lang w:val="en-US"/>
                    </w:rPr>
                    <w:t>apeze at Flic scuola di circo</w:t>
                  </w:r>
                  <w:r w:rsidR="00435CC6">
                    <w:rPr>
                      <w:lang w:val="en-US"/>
                    </w:rPr>
                    <w:t>. In 2023 I graduated from ECQ in Trapeze and Cyr wheel.</w:t>
                  </w:r>
                </w:p>
                <w:p w14:paraId="1541FC3A" w14:textId="403672C7" w:rsidR="00435CC6" w:rsidRPr="00435CC6" w:rsidRDefault="00435CC6" w:rsidP="00180887">
                  <w:pPr>
                    <w:pStyle w:val="Titre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 circus I </w:t>
                  </w:r>
                  <w:r w:rsidR="008B725F">
                    <w:rPr>
                      <w:lang w:val="en-US"/>
                    </w:rPr>
                    <w:t>like, train</w:t>
                  </w:r>
                  <w:r w:rsidR="00B14F6F">
                    <w:rPr>
                      <w:lang w:val="en-US"/>
                    </w:rPr>
                    <w:t>, learn, share</w:t>
                  </w:r>
                  <w:r w:rsidR="008B725F">
                    <w:rPr>
                      <w:lang w:val="en-US"/>
                    </w:rPr>
                    <w:t xml:space="preserve"> and create with different people</w:t>
                  </w:r>
                  <w:r w:rsidR="00B14F6F">
                    <w:rPr>
                      <w:lang w:val="en-US"/>
                    </w:rPr>
                    <w:t xml:space="preserve"> </w:t>
                  </w:r>
                  <w:r w:rsidR="00B14F6F" w:rsidRPr="00B14F6F">
                    <w:rPr>
                      <w:lang w:val="en-US"/>
                    </w:rPr>
                    <w:sym w:font="Wingdings" w:char="F04A"/>
                  </w:r>
                </w:p>
              </w:tc>
            </w:tr>
            <w:tr w:rsidR="009C0812" w:rsidRPr="00EE6914" w14:paraId="160CA056" w14:textId="77777777" w:rsidTr="009C0812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677F3477" w14:textId="712A24EE" w:rsidR="00184664" w:rsidRPr="00435CC6" w:rsidRDefault="00184664" w:rsidP="00180887">
                  <w:pPr>
                    <w:rPr>
                      <w:lang w:val="en-US"/>
                    </w:rPr>
                  </w:pPr>
                </w:p>
              </w:tc>
            </w:tr>
            <w:tr w:rsidR="009C0812" w:rsidRPr="00A85B6F" w14:paraId="6EEB9EFD" w14:textId="77777777" w:rsidTr="009C0812">
              <w:trPr>
                <w:trHeight w:val="214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7D6FB451" w14:textId="1355F3E1" w:rsidR="00184664" w:rsidRDefault="009C0812" w:rsidP="00CC7AD0">
                  <w:pPr>
                    <w:pStyle w:val="Titre2"/>
                  </w:pPr>
                  <w:r>
                    <w:t xml:space="preserve">langauges </w:t>
                  </w:r>
                </w:p>
                <w:p w14:paraId="6DFB19FF" w14:textId="3BE14F02" w:rsidR="009C0812" w:rsidRDefault="00EE6914" w:rsidP="009C0812">
                  <w:pPr>
                    <w:pStyle w:val="Normalweb"/>
                    <w:numPr>
                      <w:ilvl w:val="0"/>
                      <w:numId w:val="5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  <w:t>French – motherthang</w:t>
                  </w:r>
                </w:p>
                <w:p w14:paraId="5521319D" w14:textId="02C57D6A" w:rsidR="009C0812" w:rsidRDefault="009C0812" w:rsidP="009C0812">
                  <w:pPr>
                    <w:pStyle w:val="Normalweb"/>
                    <w:numPr>
                      <w:ilvl w:val="0"/>
                      <w:numId w:val="5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  <w:t xml:space="preserve">Anglais – fluent </w:t>
                  </w:r>
                </w:p>
                <w:p w14:paraId="7579361D" w14:textId="6E13D1DA" w:rsidR="009C0812" w:rsidRDefault="009C0812" w:rsidP="009C0812">
                  <w:pPr>
                    <w:pStyle w:val="Normalweb"/>
                    <w:numPr>
                      <w:ilvl w:val="0"/>
                      <w:numId w:val="5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  <w:t>Italien – fluent</w:t>
                  </w:r>
                </w:p>
                <w:p w14:paraId="461DEDD2" w14:textId="3C6ABB69" w:rsidR="009C0812" w:rsidRPr="00AE6921" w:rsidRDefault="009C0812" w:rsidP="009C0812">
                  <w:pPr>
                    <w:pStyle w:val="Normalweb"/>
                    <w:numPr>
                      <w:ilvl w:val="0"/>
                      <w:numId w:val="5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</w:pPr>
                  <w:r>
                    <w:rPr>
                      <w:rFonts w:asciiTheme="minorHAnsi" w:hAnsiTheme="minorHAnsi" w:cs="Arial"/>
                      <w:color w:val="595959" w:themeColor="text1" w:themeTint="A6"/>
                      <w:lang w:val="es-ES"/>
                    </w:rPr>
                    <w:t>Espagnol – fluent</w:t>
                  </w:r>
                </w:p>
                <w:p w14:paraId="6379BAAE" w14:textId="4FFB8B0A" w:rsidR="009C0812" w:rsidRPr="00A85B6F" w:rsidRDefault="009C0812" w:rsidP="00CC7AD0">
                  <w:pPr>
                    <w:pStyle w:val="Titre2"/>
                  </w:pPr>
                </w:p>
                <w:p w14:paraId="416586A7" w14:textId="5AFFEB27" w:rsidR="004670DD" w:rsidRPr="00A85B6F" w:rsidRDefault="004670DD" w:rsidP="009C0812">
                  <w:pPr>
                    <w:pStyle w:val="Titre3"/>
                  </w:pPr>
                </w:p>
              </w:tc>
            </w:tr>
          </w:tbl>
          <w:p w14:paraId="603F4672" w14:textId="77777777" w:rsidR="00184664" w:rsidRPr="00A85B6F" w:rsidRDefault="00184664" w:rsidP="00CC7AD0"/>
        </w:tc>
      </w:tr>
    </w:tbl>
    <w:p w14:paraId="6ADD407D" w14:textId="77777777" w:rsidR="00BA68C1" w:rsidRPr="00A85B6F" w:rsidRDefault="00BA68C1" w:rsidP="004670DD">
      <w:pPr>
        <w:pStyle w:val="Sansinterligne"/>
      </w:pPr>
    </w:p>
    <w:sectPr w:rsidR="00BA68C1" w:rsidRPr="00A85B6F" w:rsidSect="00077363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08BD" w14:textId="77777777" w:rsidR="008F5FD5" w:rsidRDefault="008F5FD5" w:rsidP="008B2920">
      <w:pPr>
        <w:spacing w:after="0" w:line="240" w:lineRule="auto"/>
      </w:pPr>
      <w:r>
        <w:separator/>
      </w:r>
    </w:p>
  </w:endnote>
  <w:endnote w:type="continuationSeparator" w:id="0">
    <w:p w14:paraId="081C5089" w14:textId="77777777" w:rsidR="008F5FD5" w:rsidRDefault="008F5FD5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ubai">
    <w:altName w:val="Didot"/>
    <w:charset w:val="00"/>
    <w:family w:val="swiss"/>
    <w:pitch w:val="variable"/>
    <w:sig w:usb0="80002067" w:usb1="80000000" w:usb2="00000008" w:usb3="00000000" w:csb0="0000004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313AC" w14:textId="77777777" w:rsidR="00853CE2" w:rsidRDefault="00853CE2" w:rsidP="00853CE2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211F77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BFDC" w14:textId="77777777" w:rsidR="008F5FD5" w:rsidRDefault="008F5FD5" w:rsidP="008B2920">
      <w:pPr>
        <w:spacing w:after="0" w:line="240" w:lineRule="auto"/>
      </w:pPr>
      <w:r>
        <w:separator/>
      </w:r>
    </w:p>
  </w:footnote>
  <w:footnote w:type="continuationSeparator" w:id="0">
    <w:p w14:paraId="628E64A0" w14:textId="77777777" w:rsidR="008F5FD5" w:rsidRDefault="008F5FD5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eau de disposition de l’en-tête"/>
    </w:tblPr>
    <w:tblGrid>
      <w:gridCol w:w="10292"/>
    </w:tblGrid>
    <w:tr w:rsidR="00A85B6F" w14:paraId="759E710D" w14:textId="77777777" w:rsidTr="00142F58">
      <w:sdt>
        <w:sdtPr>
          <w:alias w:val="Votre nom :"/>
          <w:tag w:val="Votre nom :"/>
          <w:id w:val="-1536030456"/>
          <w:placeholder>
            <w:docPart w:val="633270F2BB9A894DB0E6C6572BC2A2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122A2371" w14:textId="77777777" w:rsidR="00A85B6F" w:rsidRDefault="00702D88" w:rsidP="00702D88">
              <w:pPr>
                <w:pStyle w:val="Titre1"/>
              </w:pPr>
              <w:r>
                <w:t>Julie Levrat</w:t>
              </w:r>
            </w:p>
          </w:tc>
        </w:sdtContent>
      </w:sdt>
    </w:tr>
    <w:tr w:rsidR="00142F58" w14:paraId="4858648A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A63F91B" w14:textId="77777777" w:rsidR="00142F58" w:rsidRDefault="00142F58" w:rsidP="00142F58"/>
      </w:tc>
    </w:tr>
  </w:tbl>
  <w:p w14:paraId="0215D2E9" w14:textId="77777777" w:rsidR="00BD5EFB" w:rsidRDefault="00BD5EF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0A3"/>
    <w:multiLevelType w:val="hybridMultilevel"/>
    <w:tmpl w:val="B29A63C4"/>
    <w:lvl w:ilvl="0" w:tplc="15A4A212">
      <w:numFmt w:val="bullet"/>
      <w:lvlText w:val="-"/>
      <w:lvlJc w:val="left"/>
      <w:pPr>
        <w:ind w:left="22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">
    <w:nsid w:val="073E185E"/>
    <w:multiLevelType w:val="hybridMultilevel"/>
    <w:tmpl w:val="3BA47B02"/>
    <w:lvl w:ilvl="0" w:tplc="C5944D74">
      <w:numFmt w:val="bullet"/>
      <w:lvlText w:val="-"/>
      <w:lvlJc w:val="left"/>
      <w:pPr>
        <w:ind w:left="1080" w:hanging="360"/>
      </w:pPr>
      <w:rPr>
        <w:rFonts w:ascii="Dubai" w:eastAsiaTheme="minorEastAsia" w:hAnsi="Dubai" w:cs="Duba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B3608D"/>
    <w:multiLevelType w:val="hybridMultilevel"/>
    <w:tmpl w:val="CDE69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00CC1"/>
    <w:multiLevelType w:val="hybridMultilevel"/>
    <w:tmpl w:val="5CDE0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D73F9"/>
    <w:multiLevelType w:val="hybridMultilevel"/>
    <w:tmpl w:val="C1CEB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88"/>
    <w:rsid w:val="000243D1"/>
    <w:rsid w:val="00057F04"/>
    <w:rsid w:val="00066A90"/>
    <w:rsid w:val="00077363"/>
    <w:rsid w:val="00084BBE"/>
    <w:rsid w:val="000A378C"/>
    <w:rsid w:val="0010042F"/>
    <w:rsid w:val="001042CB"/>
    <w:rsid w:val="00104B2B"/>
    <w:rsid w:val="00135C2C"/>
    <w:rsid w:val="00142F58"/>
    <w:rsid w:val="00153ED4"/>
    <w:rsid w:val="00180887"/>
    <w:rsid w:val="00184664"/>
    <w:rsid w:val="001B3074"/>
    <w:rsid w:val="001C7765"/>
    <w:rsid w:val="001F60D3"/>
    <w:rsid w:val="0020741F"/>
    <w:rsid w:val="00211F77"/>
    <w:rsid w:val="0027115C"/>
    <w:rsid w:val="00293B83"/>
    <w:rsid w:val="00390414"/>
    <w:rsid w:val="003E1711"/>
    <w:rsid w:val="003E1C41"/>
    <w:rsid w:val="00435CC6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04A41"/>
    <w:rsid w:val="00630D36"/>
    <w:rsid w:val="006A3CE7"/>
    <w:rsid w:val="006E5FD2"/>
    <w:rsid w:val="006F1734"/>
    <w:rsid w:val="00702D88"/>
    <w:rsid w:val="007548A1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8B725F"/>
    <w:rsid w:val="008E50FA"/>
    <w:rsid w:val="008F5FD5"/>
    <w:rsid w:val="00905520"/>
    <w:rsid w:val="00922307"/>
    <w:rsid w:val="009244EC"/>
    <w:rsid w:val="009814C0"/>
    <w:rsid w:val="00984A27"/>
    <w:rsid w:val="009C0812"/>
    <w:rsid w:val="00A017C9"/>
    <w:rsid w:val="00A213B1"/>
    <w:rsid w:val="00A85B6F"/>
    <w:rsid w:val="00A915C8"/>
    <w:rsid w:val="00A920AB"/>
    <w:rsid w:val="00AA3476"/>
    <w:rsid w:val="00AA6B7B"/>
    <w:rsid w:val="00AB540C"/>
    <w:rsid w:val="00AC5D83"/>
    <w:rsid w:val="00AD7654"/>
    <w:rsid w:val="00B14F6F"/>
    <w:rsid w:val="00B15938"/>
    <w:rsid w:val="00B67DB0"/>
    <w:rsid w:val="00BA68C1"/>
    <w:rsid w:val="00BD34A5"/>
    <w:rsid w:val="00BD5EFB"/>
    <w:rsid w:val="00BE2D6E"/>
    <w:rsid w:val="00C06941"/>
    <w:rsid w:val="00C120F7"/>
    <w:rsid w:val="00C35EFB"/>
    <w:rsid w:val="00C73037"/>
    <w:rsid w:val="00CA62E0"/>
    <w:rsid w:val="00D2689C"/>
    <w:rsid w:val="00D97FFA"/>
    <w:rsid w:val="00DF6A6F"/>
    <w:rsid w:val="00E20402"/>
    <w:rsid w:val="00E27B07"/>
    <w:rsid w:val="00E928A3"/>
    <w:rsid w:val="00EE6914"/>
    <w:rsid w:val="00F67FBA"/>
    <w:rsid w:val="00F879CE"/>
    <w:rsid w:val="00FB4333"/>
    <w:rsid w:val="00FE1639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F02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626"/>
  </w:style>
  <w:style w:type="paragraph" w:styleId="Titre1">
    <w:name w:val="heading 1"/>
    <w:basedOn w:val="Normal"/>
    <w:link w:val="Titre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-tte">
    <w:name w:val="header"/>
    <w:basedOn w:val="Normal"/>
    <w:link w:val="En-tteCar"/>
    <w:uiPriority w:val="99"/>
    <w:unhideWhenUsed/>
    <w:rsid w:val="00A85B6F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B6F"/>
  </w:style>
  <w:style w:type="paragraph" w:styleId="Pieddepage">
    <w:name w:val="footer"/>
    <w:basedOn w:val="Normal"/>
    <w:link w:val="PieddepageCar"/>
    <w:uiPriority w:val="99"/>
    <w:unhideWhenUsed/>
    <w:rsid w:val="00510920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0"/>
  </w:style>
  <w:style w:type="character" w:customStyle="1" w:styleId="Titre4Car">
    <w:name w:val="Titre 4 Car"/>
    <w:basedOn w:val="Policepardfaut"/>
    <w:link w:val="Titre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edelespacerserv">
    <w:name w:val="Placeholder Text"/>
    <w:basedOn w:val="Policepardfaut"/>
    <w:uiPriority w:val="99"/>
    <w:semiHidden/>
    <w:rsid w:val="004E4CA5"/>
    <w:rPr>
      <w:color w:val="808080"/>
    </w:rPr>
  </w:style>
  <w:style w:type="paragraph" w:styleId="Sansinterligne">
    <w:name w:val="No Spacing"/>
    <w:uiPriority w:val="11"/>
    <w:qFormat/>
    <w:rsid w:val="00F879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8A3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390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041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904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0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0414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Pardeliste">
    <w:name w:val="List Paragraph"/>
    <w:basedOn w:val="Normal"/>
    <w:uiPriority w:val="34"/>
    <w:qFormat/>
    <w:rsid w:val="00FF48E1"/>
    <w:pPr>
      <w:spacing w:after="160"/>
      <w:ind w:left="720"/>
      <w:contextualSpacing/>
      <w:jc w:val="left"/>
    </w:pPr>
    <w:rPr>
      <w:color w:val="auto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B14F6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/Library/Containers/com.microsoft.Word/Data/Library/Caches/1036/TM16392742/C.V.%20simple%20et%20e&#769;pure&#769;,%20conc&#807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E718A1FD823A43B83C35BB17EDD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1FF26-3838-924C-A177-42362A35D75E}"/>
      </w:docPartPr>
      <w:docPartBody>
        <w:p w:rsidR="00692713" w:rsidRDefault="000B7ED6">
          <w:pPr>
            <w:pStyle w:val="60E718A1FD823A43B83C35BB17EDD60E"/>
          </w:pPr>
          <w:r w:rsidRPr="00C06941">
            <w:rPr>
              <w:lang w:bidi="fr-FR"/>
            </w:rPr>
            <w:t>EXPÉRIENCE</w:t>
          </w:r>
        </w:p>
      </w:docPartBody>
    </w:docPart>
    <w:docPart>
      <w:docPartPr>
        <w:name w:val="79CF11FF142FA546A7714F65A6C83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F9107-D0E4-4245-A5DB-A91F99FBA912}"/>
      </w:docPartPr>
      <w:docPartBody>
        <w:p w:rsidR="00692713" w:rsidRDefault="000B7ED6">
          <w:pPr>
            <w:pStyle w:val="79CF11FF142FA546A7714F65A6C8347A"/>
          </w:pPr>
          <w:r w:rsidRPr="00A85B6F">
            <w:rPr>
              <w:lang w:bidi="fr-FR"/>
            </w:rP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ubai">
    <w:altName w:val="Didot"/>
    <w:charset w:val="00"/>
    <w:family w:val="swiss"/>
    <w:pitch w:val="variable"/>
    <w:sig w:usb0="80002067" w:usb1="80000000" w:usb2="00000008" w:usb3="00000000" w:csb0="0000004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D6"/>
    <w:rsid w:val="000B7ED6"/>
    <w:rsid w:val="0039018B"/>
    <w:rsid w:val="00495940"/>
    <w:rsid w:val="006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2AA3C6BEEE21459518339A6F5E4F9D">
    <w:name w:val="542AA3C6BEEE21459518339A6F5E4F9D"/>
  </w:style>
  <w:style w:type="paragraph" w:customStyle="1" w:styleId="374AC1AA98F088429B04356C23B045A2">
    <w:name w:val="374AC1AA98F088429B04356C23B045A2"/>
  </w:style>
  <w:style w:type="paragraph" w:customStyle="1" w:styleId="60E718A1FD823A43B83C35BB17EDD60E">
    <w:name w:val="60E718A1FD823A43B83C35BB17EDD60E"/>
  </w:style>
  <w:style w:type="paragraph" w:customStyle="1" w:styleId="A18351EECAF608419368D7F4ED8BCBF6">
    <w:name w:val="A18351EECAF608419368D7F4ED8BCBF6"/>
  </w:style>
  <w:style w:type="paragraph" w:customStyle="1" w:styleId="BCAC7A61518AFE4B803ADE45FE5DC785">
    <w:name w:val="BCAC7A61518AFE4B803ADE45FE5DC785"/>
  </w:style>
  <w:style w:type="paragraph" w:customStyle="1" w:styleId="CE60055E11EF7949889D56B3057A0F65">
    <w:name w:val="CE60055E11EF7949889D56B3057A0F65"/>
  </w:style>
  <w:style w:type="paragraph" w:customStyle="1" w:styleId="D2E098E531C6ED4B80A24583C973E55F">
    <w:name w:val="D2E098E531C6ED4B80A24583C973E55F"/>
  </w:style>
  <w:style w:type="paragraph" w:customStyle="1" w:styleId="43BC1104F3E3134F824098EC560E407E">
    <w:name w:val="43BC1104F3E3134F824098EC560E407E"/>
  </w:style>
  <w:style w:type="paragraph" w:customStyle="1" w:styleId="B7A015BC2504954C92EB2525B8B65485">
    <w:name w:val="B7A015BC2504954C92EB2525B8B65485"/>
  </w:style>
  <w:style w:type="paragraph" w:customStyle="1" w:styleId="0AE5D7777AF1694F8534C2291161E836">
    <w:name w:val="0AE5D7777AF1694F8534C2291161E836"/>
  </w:style>
  <w:style w:type="paragraph" w:customStyle="1" w:styleId="DBB47A565A7A13448073097D76FFC7C5">
    <w:name w:val="DBB47A565A7A13448073097D76FFC7C5"/>
  </w:style>
  <w:style w:type="paragraph" w:customStyle="1" w:styleId="79CF11FF142FA546A7714F65A6C8347A">
    <w:name w:val="79CF11FF142FA546A7714F65A6C8347A"/>
  </w:style>
  <w:style w:type="paragraph" w:customStyle="1" w:styleId="C4F794EBE4128740BF619B89A015E27C">
    <w:name w:val="C4F794EBE4128740BF619B89A015E27C"/>
  </w:style>
  <w:style w:type="paragraph" w:customStyle="1" w:styleId="9EDF0FCF0E22C94B82A74B6BC8816E17">
    <w:name w:val="9EDF0FCF0E22C94B82A74B6BC8816E17"/>
  </w:style>
  <w:style w:type="paragraph" w:customStyle="1" w:styleId="53E32B2481EF50469BE46C110F5C294E">
    <w:name w:val="53E32B2481EF50469BE46C110F5C294E"/>
  </w:style>
  <w:style w:type="paragraph" w:customStyle="1" w:styleId="C40B4FCDD3451E408C7E4EB183102E15">
    <w:name w:val="C40B4FCDD3451E408C7E4EB183102E15"/>
  </w:style>
  <w:style w:type="paragraph" w:customStyle="1" w:styleId="135993A76079B04EAF9D91D8451932C2">
    <w:name w:val="135993A76079B04EAF9D91D8451932C2"/>
  </w:style>
  <w:style w:type="paragraph" w:customStyle="1" w:styleId="6C87EC1723D35747BB04107F24A76E0F">
    <w:name w:val="6C87EC1723D35747BB04107F24A76E0F"/>
  </w:style>
  <w:style w:type="paragraph" w:customStyle="1" w:styleId="70DB5636BAE2E442AE1D8EDC798D986C">
    <w:name w:val="70DB5636BAE2E442AE1D8EDC798D986C"/>
  </w:style>
  <w:style w:type="paragraph" w:customStyle="1" w:styleId="372E3DD4209FD24A91BE3FFA703F0BB7">
    <w:name w:val="372E3DD4209FD24A91BE3FFA703F0BB7"/>
  </w:style>
  <w:style w:type="paragraph" w:customStyle="1" w:styleId="DC3823751C5AAD49A3E3FA30E6695401">
    <w:name w:val="DC3823751C5AAD49A3E3FA30E6695401"/>
  </w:style>
  <w:style w:type="paragraph" w:customStyle="1" w:styleId="EBC96B22A1382A40B758DB8726034817">
    <w:name w:val="EBC96B22A1382A40B758DB8726034817"/>
  </w:style>
  <w:style w:type="paragraph" w:customStyle="1" w:styleId="AFEA1EE89C1AD540A031C698AAAE352F">
    <w:name w:val="AFEA1EE89C1AD540A031C698AAAE352F"/>
  </w:style>
  <w:style w:type="paragraph" w:customStyle="1" w:styleId="6B994FEBCE052447BC6F886704848AD3">
    <w:name w:val="6B994FEBCE052447BC6F886704848AD3"/>
  </w:style>
  <w:style w:type="paragraph" w:customStyle="1" w:styleId="BC26A79B7DD49A418664EB9984CA86A8">
    <w:name w:val="BC26A79B7DD49A418664EB9984CA86A8"/>
  </w:style>
  <w:style w:type="paragraph" w:customStyle="1" w:styleId="EC8466584BCCFE4DB35C91D7D92EC359">
    <w:name w:val="EC8466584BCCFE4DB35C91D7D92EC359"/>
  </w:style>
  <w:style w:type="paragraph" w:customStyle="1" w:styleId="3C09D978F797794FB094265792239FD2">
    <w:name w:val="3C09D978F797794FB094265792239FD2"/>
  </w:style>
  <w:style w:type="paragraph" w:customStyle="1" w:styleId="A64188F10E542440A40EE7DAD49FD475">
    <w:name w:val="A64188F10E542440A40EE7DAD49FD475"/>
  </w:style>
  <w:style w:type="paragraph" w:customStyle="1" w:styleId="F56753A08522244A9352826BB4B1D0E8">
    <w:name w:val="F56753A08522244A9352826BB4B1D0E8"/>
  </w:style>
  <w:style w:type="paragraph" w:customStyle="1" w:styleId="633270F2BB9A894DB0E6C6572BC2A29F">
    <w:name w:val="633270F2BB9A894DB0E6C6572BC2A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simple et épuré, conçu par MOO.dotx</Template>
  <TotalTime>24</TotalTime>
  <Pages>1</Pages>
  <Words>135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Levrat</dc:creator>
  <cp:keywords/>
  <dc:description/>
  <cp:lastModifiedBy>julie.levrat@outlook.com</cp:lastModifiedBy>
  <cp:revision>14</cp:revision>
  <cp:lastPrinted>2016-06-29T01:32:00Z</cp:lastPrinted>
  <dcterms:created xsi:type="dcterms:W3CDTF">2023-02-03T15:31:00Z</dcterms:created>
  <dcterms:modified xsi:type="dcterms:W3CDTF">2023-02-10T15:13:00Z</dcterms:modified>
</cp:coreProperties>
</file>